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6B084" w14:textId="5A4BF424" w:rsidR="0067645C" w:rsidRPr="00F22746" w:rsidRDefault="0067645C" w:rsidP="00664AE8">
      <w:pPr>
        <w:jc w:val="center"/>
        <w:rPr>
          <w:sz w:val="24"/>
          <w:szCs w:val="24"/>
        </w:rPr>
      </w:pPr>
      <w:bookmarkStart w:id="0" w:name="_GoBack"/>
      <w:bookmarkEnd w:id="0"/>
      <w:r w:rsidRPr="00F22746">
        <w:rPr>
          <w:sz w:val="24"/>
          <w:szCs w:val="24"/>
        </w:rPr>
        <w:t>Заявление совершеннолетнего обучающегося об</w:t>
      </w:r>
    </w:p>
    <w:p w14:paraId="03EE7074" w14:textId="77777777" w:rsidR="0067645C" w:rsidRPr="00F22746" w:rsidRDefault="0067645C" w:rsidP="0067645C">
      <w:pPr>
        <w:pStyle w:val="ae"/>
        <w:spacing w:after="0"/>
        <w:ind w:firstLine="1"/>
        <w:jc w:val="center"/>
        <w:rPr>
          <w:spacing w:val="-67"/>
          <w:sz w:val="24"/>
          <w:szCs w:val="24"/>
        </w:rPr>
      </w:pPr>
      <w:r w:rsidRPr="00F22746">
        <w:rPr>
          <w:sz w:val="24"/>
          <w:szCs w:val="24"/>
        </w:rPr>
        <w:t xml:space="preserve"> участии во всероссийской олимпиаде школьников</w:t>
      </w:r>
      <w:r w:rsidRPr="00F22746">
        <w:rPr>
          <w:spacing w:val="-67"/>
          <w:sz w:val="24"/>
          <w:szCs w:val="24"/>
        </w:rPr>
        <w:t xml:space="preserve"> </w:t>
      </w:r>
    </w:p>
    <w:p w14:paraId="6D5CC3F7" w14:textId="77777777" w:rsidR="0067645C" w:rsidRPr="00F22746" w:rsidRDefault="0067645C" w:rsidP="0067645C">
      <w:pPr>
        <w:pStyle w:val="ae"/>
        <w:spacing w:after="0"/>
        <w:ind w:firstLine="1"/>
        <w:jc w:val="center"/>
        <w:rPr>
          <w:sz w:val="24"/>
          <w:szCs w:val="24"/>
          <w:u w:val="single"/>
        </w:rPr>
      </w:pPr>
      <w:r w:rsidRPr="00F22746">
        <w:rPr>
          <w:sz w:val="24"/>
          <w:szCs w:val="24"/>
        </w:rPr>
        <w:t>в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муниципальном</w:t>
      </w:r>
      <w:r w:rsidRPr="00F22746">
        <w:rPr>
          <w:spacing w:val="-1"/>
          <w:sz w:val="24"/>
          <w:szCs w:val="24"/>
        </w:rPr>
        <w:t xml:space="preserve"> </w:t>
      </w:r>
      <w:r w:rsidRPr="00F22746">
        <w:rPr>
          <w:sz w:val="24"/>
          <w:szCs w:val="24"/>
        </w:rPr>
        <w:t xml:space="preserve">образовании </w:t>
      </w:r>
      <w:r w:rsidRPr="00F22746">
        <w:rPr>
          <w:sz w:val="24"/>
          <w:szCs w:val="24"/>
          <w:u w:val="single"/>
        </w:rPr>
        <w:t>ЗАТО Северск</w:t>
      </w:r>
    </w:p>
    <w:p w14:paraId="1AD6D2EB" w14:textId="2C77B264" w:rsidR="0067645C" w:rsidRPr="00F22746" w:rsidRDefault="0067645C" w:rsidP="0067645C">
      <w:pPr>
        <w:pStyle w:val="ae"/>
        <w:spacing w:after="0"/>
        <w:ind w:firstLine="1"/>
        <w:jc w:val="center"/>
        <w:rPr>
          <w:sz w:val="24"/>
          <w:szCs w:val="24"/>
        </w:rPr>
      </w:pPr>
      <w:r w:rsidRPr="00F22746">
        <w:rPr>
          <w:sz w:val="24"/>
          <w:szCs w:val="24"/>
        </w:rPr>
        <w:t>в</w:t>
      </w:r>
      <w:r w:rsidRPr="00F22746">
        <w:rPr>
          <w:spacing w:val="-6"/>
          <w:sz w:val="24"/>
          <w:szCs w:val="24"/>
        </w:rPr>
        <w:t xml:space="preserve"> </w:t>
      </w:r>
      <w:r w:rsidRPr="00F22746">
        <w:rPr>
          <w:sz w:val="24"/>
          <w:szCs w:val="24"/>
        </w:rPr>
        <w:t>202</w:t>
      </w:r>
      <w:r w:rsidR="00B7151F">
        <w:rPr>
          <w:sz w:val="24"/>
          <w:szCs w:val="24"/>
        </w:rPr>
        <w:t>4</w:t>
      </w:r>
      <w:r w:rsidRPr="00F22746">
        <w:rPr>
          <w:sz w:val="24"/>
          <w:szCs w:val="24"/>
        </w:rPr>
        <w:t>-202</w:t>
      </w:r>
      <w:r w:rsidR="00B7151F">
        <w:rPr>
          <w:sz w:val="24"/>
          <w:szCs w:val="24"/>
        </w:rPr>
        <w:t>5</w:t>
      </w:r>
      <w:r w:rsidRPr="00F22746">
        <w:rPr>
          <w:spacing w:val="-2"/>
          <w:sz w:val="24"/>
          <w:szCs w:val="24"/>
        </w:rPr>
        <w:t xml:space="preserve"> </w:t>
      </w:r>
      <w:r w:rsidRPr="00F22746">
        <w:rPr>
          <w:sz w:val="24"/>
          <w:szCs w:val="24"/>
        </w:rPr>
        <w:t>учебном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году</w:t>
      </w:r>
    </w:p>
    <w:p w14:paraId="3E664256" w14:textId="77777777" w:rsidR="0067645C" w:rsidRPr="00F22746" w:rsidRDefault="0067645C" w:rsidP="0067645C">
      <w:pPr>
        <w:pStyle w:val="ae"/>
        <w:spacing w:after="0"/>
        <w:rPr>
          <w:i/>
          <w:sz w:val="24"/>
          <w:szCs w:val="24"/>
        </w:rPr>
      </w:pPr>
    </w:p>
    <w:p w14:paraId="7D81B492" w14:textId="265FA6E1" w:rsidR="0067645C" w:rsidRPr="00F22746" w:rsidRDefault="0067645C" w:rsidP="0067645C">
      <w:pPr>
        <w:pStyle w:val="ae"/>
        <w:spacing w:after="0"/>
        <w:ind w:left="5103"/>
        <w:rPr>
          <w:sz w:val="24"/>
          <w:szCs w:val="24"/>
          <w:u w:val="single"/>
        </w:rPr>
      </w:pPr>
      <w:r w:rsidRPr="00F22746">
        <w:rPr>
          <w:sz w:val="24"/>
          <w:szCs w:val="24"/>
        </w:rPr>
        <w:t>В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оргкомитет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школьного</w:t>
      </w:r>
      <w:r w:rsidRPr="00F22746">
        <w:rPr>
          <w:spacing w:val="-1"/>
          <w:sz w:val="24"/>
          <w:szCs w:val="24"/>
        </w:rPr>
        <w:t xml:space="preserve"> и муниципального </w:t>
      </w:r>
      <w:r w:rsidRPr="00F22746">
        <w:rPr>
          <w:sz w:val="24"/>
          <w:szCs w:val="24"/>
        </w:rPr>
        <w:t>этапов</w:t>
      </w:r>
      <w:r w:rsidR="006F77DB" w:rsidRPr="00F22746">
        <w:rPr>
          <w:sz w:val="24"/>
          <w:szCs w:val="24"/>
        </w:rPr>
        <w:t xml:space="preserve"> </w:t>
      </w:r>
      <w:r w:rsidRPr="00F22746">
        <w:rPr>
          <w:sz w:val="24"/>
          <w:szCs w:val="24"/>
        </w:rPr>
        <w:t>всероссийской олимпиады школьников</w:t>
      </w:r>
      <w:r w:rsidRPr="00F22746">
        <w:rPr>
          <w:spacing w:val="-67"/>
          <w:sz w:val="24"/>
          <w:szCs w:val="24"/>
        </w:rPr>
        <w:t xml:space="preserve">                </w:t>
      </w:r>
    </w:p>
    <w:p w14:paraId="73F93069" w14:textId="77777777" w:rsidR="0067645C" w:rsidRPr="00CA3C0A" w:rsidRDefault="0067645C" w:rsidP="0067645C">
      <w:pPr>
        <w:pStyle w:val="ae"/>
        <w:spacing w:after="0"/>
      </w:pPr>
    </w:p>
    <w:p w14:paraId="39C31139" w14:textId="77777777" w:rsidR="0067645C" w:rsidRPr="00CA3C0A" w:rsidRDefault="0067645C" w:rsidP="0067645C">
      <w:pPr>
        <w:pStyle w:val="ae"/>
        <w:spacing w:after="0"/>
        <w:jc w:val="center"/>
      </w:pPr>
      <w:r w:rsidRPr="00CA3C0A">
        <w:t xml:space="preserve">Заявление </w:t>
      </w:r>
    </w:p>
    <w:p w14:paraId="0B7892E6" w14:textId="760F9DAE" w:rsidR="0067645C" w:rsidRPr="00CA3C0A" w:rsidRDefault="0067645C" w:rsidP="0067645C">
      <w:pPr>
        <w:pStyle w:val="ae"/>
        <w:ind w:firstLine="707"/>
        <w:jc w:val="both"/>
      </w:pPr>
      <w:r w:rsidRPr="00CA3C0A">
        <w:t>Я,</w:t>
      </w:r>
      <w:r w:rsidRPr="00CA3C0A">
        <w:rPr>
          <w:u w:val="single"/>
        </w:rPr>
        <w:t xml:space="preserve">                                                                                                                                </w:t>
      </w:r>
      <w:r w:rsidRPr="00CA3C0A">
        <w:t>,</w:t>
      </w:r>
      <w:r w:rsidRPr="00CA3C0A">
        <w:rPr>
          <w:spacing w:val="1"/>
        </w:rPr>
        <w:t xml:space="preserve"> </w:t>
      </w:r>
      <w:r w:rsidRPr="00CA3C0A">
        <w:rPr>
          <w:spacing w:val="1"/>
        </w:rPr>
        <w:br/>
      </w:r>
      <w:r w:rsidRPr="00CA3C0A">
        <w:t>прошу включить меня в состав участников школьного этапа всероссийской олимпиады школьников в 202</w:t>
      </w:r>
      <w:r w:rsidR="00B7151F">
        <w:t>4</w:t>
      </w:r>
      <w:r w:rsidRPr="00CA3C0A">
        <w:t>-202</w:t>
      </w:r>
      <w:r w:rsidR="00B7151F">
        <w:t>5</w:t>
      </w:r>
      <w:r w:rsidRPr="00CA3C0A">
        <w:t xml:space="preserve"> учебном году:</w:t>
      </w:r>
    </w:p>
    <w:tbl>
      <w:tblPr>
        <w:tblStyle w:val="TableNormal"/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3686"/>
        <w:gridCol w:w="2262"/>
      </w:tblGrid>
      <w:tr w:rsidR="0067645C" w:rsidRPr="00CA3C0A" w14:paraId="173BF7AD" w14:textId="77777777" w:rsidTr="001263A9">
        <w:trPr>
          <w:trHeight w:val="339"/>
          <w:jc w:val="center"/>
        </w:trPr>
        <w:tc>
          <w:tcPr>
            <w:tcW w:w="3261" w:type="dxa"/>
            <w:gridSpan w:val="2"/>
            <w:vAlign w:val="center"/>
          </w:tcPr>
          <w:p w14:paraId="2BA83734" w14:textId="77777777" w:rsidR="0067645C" w:rsidRPr="00CA3C0A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C0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CA3C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3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обучающегося (полностью)</w:t>
            </w:r>
          </w:p>
        </w:tc>
        <w:tc>
          <w:tcPr>
            <w:tcW w:w="5948" w:type="dxa"/>
            <w:gridSpan w:val="2"/>
          </w:tcPr>
          <w:p w14:paraId="6F5AA1D3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F16FD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19ACA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1B4D6AEE" w14:textId="77777777" w:rsidTr="001263A9">
        <w:trPr>
          <w:trHeight w:val="17"/>
          <w:jc w:val="center"/>
        </w:trPr>
        <w:tc>
          <w:tcPr>
            <w:tcW w:w="3261" w:type="dxa"/>
            <w:gridSpan w:val="2"/>
            <w:vAlign w:val="center"/>
          </w:tcPr>
          <w:p w14:paraId="72996C7B" w14:textId="77777777" w:rsidR="0067645C" w:rsidRPr="00CA3C0A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C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948" w:type="dxa"/>
            <w:gridSpan w:val="2"/>
          </w:tcPr>
          <w:p w14:paraId="02E39336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34113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47A86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5BB622DA" w14:textId="77777777" w:rsidTr="001263A9">
        <w:trPr>
          <w:trHeight w:val="375"/>
          <w:jc w:val="center"/>
        </w:trPr>
        <w:tc>
          <w:tcPr>
            <w:tcW w:w="3261" w:type="dxa"/>
            <w:gridSpan w:val="2"/>
            <w:vAlign w:val="center"/>
          </w:tcPr>
          <w:p w14:paraId="040BF6DE" w14:textId="77777777" w:rsidR="0067645C" w:rsidRPr="00CA3C0A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5948" w:type="dxa"/>
            <w:gridSpan w:val="2"/>
          </w:tcPr>
          <w:p w14:paraId="5A0A6449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042A7FA4" w14:textId="77777777" w:rsidTr="001263A9">
        <w:trPr>
          <w:trHeight w:val="531"/>
          <w:jc w:val="center"/>
        </w:trPr>
        <w:tc>
          <w:tcPr>
            <w:tcW w:w="3261" w:type="dxa"/>
            <w:gridSpan w:val="2"/>
            <w:vAlign w:val="center"/>
          </w:tcPr>
          <w:p w14:paraId="7563F955" w14:textId="77777777" w:rsidR="0067645C" w:rsidRPr="00CA3C0A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948" w:type="dxa"/>
            <w:gridSpan w:val="2"/>
          </w:tcPr>
          <w:p w14:paraId="1761208D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0B3C18C7" w14:textId="77777777" w:rsidTr="001263A9">
        <w:trPr>
          <w:trHeight w:val="531"/>
          <w:jc w:val="center"/>
        </w:trPr>
        <w:tc>
          <w:tcPr>
            <w:tcW w:w="3261" w:type="dxa"/>
            <w:gridSpan w:val="2"/>
            <w:vAlign w:val="center"/>
          </w:tcPr>
          <w:p w14:paraId="6D6F75D1" w14:textId="77777777" w:rsidR="0067645C" w:rsidRPr="00CA3C0A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948" w:type="dxa"/>
            <w:gridSpan w:val="2"/>
          </w:tcPr>
          <w:p w14:paraId="6807B874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2580733C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1B8F4D95" w14:textId="77777777" w:rsidR="0067645C" w:rsidRPr="00CA3C0A" w:rsidRDefault="0067645C" w:rsidP="001263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14:paraId="63A004F3" w14:textId="77777777" w:rsidR="0067645C" w:rsidRPr="00CA3C0A" w:rsidRDefault="0067645C" w:rsidP="001263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Общеобразовательный предмет</w:t>
            </w:r>
            <w:r w:rsidRPr="00CA3C0A">
              <w:rPr>
                <w:rFonts w:ascii="Times New Roman" w:hAnsi="Times New Roman" w:cs="Times New Roman"/>
                <w:sz w:val="24"/>
                <w:szCs w:val="24"/>
              </w:rPr>
              <w:t>(ы)</w:t>
            </w:r>
          </w:p>
        </w:tc>
        <w:tc>
          <w:tcPr>
            <w:tcW w:w="2262" w:type="dxa"/>
            <w:vAlign w:val="center"/>
          </w:tcPr>
          <w:p w14:paraId="0CEAC47C" w14:textId="77777777" w:rsidR="0067645C" w:rsidRPr="00CA3C0A" w:rsidRDefault="0067645C" w:rsidP="001263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 участия</w:t>
            </w:r>
          </w:p>
        </w:tc>
      </w:tr>
      <w:tr w:rsidR="0067645C" w:rsidRPr="00CA3C0A" w14:paraId="1E2B9058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4BD18263" w14:textId="77777777" w:rsidR="0067645C" w:rsidRPr="00CA3C0A" w:rsidRDefault="0067645C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3F83F5A5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4738113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645C" w:rsidRPr="00CA3C0A" w14:paraId="2480D5C5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084D3CAA" w14:textId="77777777" w:rsidR="0067645C" w:rsidRPr="00CA3C0A" w:rsidRDefault="0067645C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61CFE2F" w14:textId="77777777" w:rsidR="0067645C" w:rsidRPr="00CA3C0A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14:paraId="714FFBEE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645C" w:rsidRPr="00CA3C0A" w14:paraId="69FFB951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7D95A73A" w14:textId="77777777" w:rsidR="0067645C" w:rsidRPr="00CA3C0A" w:rsidRDefault="0067645C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713D52E7" w14:textId="77777777" w:rsidR="0067645C" w:rsidRPr="00CA3C0A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14:paraId="58A26B6A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645C" w:rsidRPr="00CA3C0A" w14:paraId="4C7374F5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12754347" w14:textId="77777777" w:rsidR="0067645C" w:rsidRPr="00CA3C0A" w:rsidRDefault="0067645C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37A2AF05" w14:textId="77777777" w:rsidR="0067645C" w:rsidRPr="00CA3C0A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7211D71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2042EEBC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045AAD0E" w14:textId="77777777" w:rsidR="0067645C" w:rsidRPr="00CA3C0A" w:rsidRDefault="0067645C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25ADA198" w14:textId="77777777" w:rsidR="0067645C" w:rsidRPr="00CA3C0A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111CFDD8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38D16B1F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42CD5CAB" w14:textId="77777777" w:rsidR="0067645C" w:rsidRPr="00CA3C0A" w:rsidRDefault="0067645C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5B68D2B4" w14:textId="77777777" w:rsidR="0067645C" w:rsidRPr="00CA3C0A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5F682146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44E27593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5507654B" w14:textId="77777777" w:rsidR="0067645C" w:rsidRPr="00CA3C0A" w:rsidRDefault="0067645C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7C5D0B4" w14:textId="77777777" w:rsidR="0067645C" w:rsidRPr="00CA3C0A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1AE456CB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7675C427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3EC55B59" w14:textId="77777777" w:rsidR="0067645C" w:rsidRPr="00CA3C0A" w:rsidRDefault="0067645C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344E4218" w14:textId="77777777" w:rsidR="0067645C" w:rsidRPr="00CA3C0A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394A679D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6B16A39B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1EF30F5F" w14:textId="77777777" w:rsidR="0067645C" w:rsidRPr="00CA3C0A" w:rsidRDefault="0067645C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6DA16515" w14:textId="77777777" w:rsidR="0067645C" w:rsidRPr="00CA3C0A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3AFD1F6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8C9ECA" w14:textId="77777777" w:rsidR="0067645C" w:rsidRPr="00CA3C0A" w:rsidRDefault="0067645C" w:rsidP="0067645C">
      <w:pPr>
        <w:pStyle w:val="ae"/>
        <w:spacing w:after="0"/>
      </w:pPr>
    </w:p>
    <w:p w14:paraId="7FB49720" w14:textId="5A76915E" w:rsidR="0067645C" w:rsidRPr="00B47BF2" w:rsidRDefault="0067645C" w:rsidP="0067645C">
      <w:pPr>
        <w:ind w:right="-143" w:firstLine="707"/>
        <w:jc w:val="both"/>
      </w:pPr>
      <w:r w:rsidRPr="00B47BF2">
        <w:t>Подтверждаю</w:t>
      </w:r>
      <w:r w:rsidRPr="00B47BF2">
        <w:rPr>
          <w:spacing w:val="1"/>
        </w:rPr>
        <w:t xml:space="preserve"> </w:t>
      </w:r>
      <w:r w:rsidRPr="00B47BF2">
        <w:t>ознакомление</w:t>
      </w:r>
      <w:r w:rsidRPr="00B47BF2">
        <w:rPr>
          <w:spacing w:val="1"/>
        </w:rPr>
        <w:t xml:space="preserve"> </w:t>
      </w:r>
      <w:r w:rsidRPr="00B47BF2">
        <w:t>с</w:t>
      </w:r>
      <w:r w:rsidRPr="00B47BF2">
        <w:rPr>
          <w:spacing w:val="1"/>
        </w:rPr>
        <w:t xml:space="preserve"> </w:t>
      </w:r>
      <w:r w:rsidRPr="00B47BF2">
        <w:t>Порядком</w:t>
      </w:r>
      <w:r w:rsidRPr="00B47BF2">
        <w:rPr>
          <w:spacing w:val="1"/>
        </w:rPr>
        <w:t xml:space="preserve"> </w:t>
      </w:r>
      <w:r w:rsidRPr="00B47BF2">
        <w:t>проведения</w:t>
      </w:r>
      <w:r w:rsidRPr="00B47BF2">
        <w:rPr>
          <w:spacing w:val="1"/>
        </w:rPr>
        <w:t xml:space="preserve"> </w:t>
      </w:r>
      <w:r w:rsidRPr="00B47BF2">
        <w:t>всероссийской</w:t>
      </w:r>
      <w:r w:rsidRPr="00B47BF2">
        <w:rPr>
          <w:spacing w:val="1"/>
        </w:rPr>
        <w:t xml:space="preserve"> </w:t>
      </w:r>
      <w:r w:rsidRPr="00B47BF2">
        <w:t>олимпиады</w:t>
      </w:r>
      <w:r w:rsidRPr="00B47BF2">
        <w:rPr>
          <w:spacing w:val="1"/>
        </w:rPr>
        <w:t xml:space="preserve"> </w:t>
      </w:r>
      <w:r w:rsidRPr="00B47BF2">
        <w:t>школьников</w:t>
      </w:r>
      <w:r w:rsidRPr="00B47BF2">
        <w:rPr>
          <w:spacing w:val="-6"/>
        </w:rPr>
        <w:t xml:space="preserve"> </w:t>
      </w:r>
      <w:r w:rsidRPr="00B47BF2">
        <w:t>(Приказ</w:t>
      </w:r>
      <w:r w:rsidRPr="00B47BF2">
        <w:rPr>
          <w:spacing w:val="-5"/>
        </w:rPr>
        <w:t xml:space="preserve"> </w:t>
      </w:r>
      <w:r w:rsidRPr="00B47BF2">
        <w:t>Министерства</w:t>
      </w:r>
      <w:r w:rsidRPr="00B47BF2">
        <w:rPr>
          <w:spacing w:val="-7"/>
        </w:rPr>
        <w:t xml:space="preserve"> </w:t>
      </w:r>
      <w:r w:rsidRPr="00B47BF2">
        <w:t>просвещения</w:t>
      </w:r>
      <w:r w:rsidRPr="00B47BF2">
        <w:rPr>
          <w:spacing w:val="-6"/>
        </w:rPr>
        <w:t xml:space="preserve"> </w:t>
      </w:r>
      <w:r w:rsidRPr="00B47BF2">
        <w:t>Российской</w:t>
      </w:r>
      <w:r w:rsidRPr="00B47BF2">
        <w:rPr>
          <w:spacing w:val="-4"/>
        </w:rPr>
        <w:t xml:space="preserve"> </w:t>
      </w:r>
      <w:r w:rsidRPr="00B47BF2">
        <w:t>Федерации</w:t>
      </w:r>
      <w:r w:rsidRPr="00B47BF2">
        <w:rPr>
          <w:spacing w:val="-5"/>
        </w:rPr>
        <w:t xml:space="preserve"> </w:t>
      </w:r>
      <w:r w:rsidRPr="00B47BF2">
        <w:t>от</w:t>
      </w:r>
      <w:r w:rsidRPr="00B47BF2">
        <w:rPr>
          <w:spacing w:val="3"/>
        </w:rPr>
        <w:t xml:space="preserve"> </w:t>
      </w:r>
      <w:r w:rsidRPr="00B47BF2">
        <w:t>27.11.2020</w:t>
      </w:r>
      <w:r w:rsidRPr="00B47BF2">
        <w:rPr>
          <w:spacing w:val="-7"/>
        </w:rPr>
        <w:t xml:space="preserve"> </w:t>
      </w:r>
      <w:r w:rsidRPr="00B47BF2">
        <w:t>№</w:t>
      </w:r>
      <w:r w:rsidRPr="00B47BF2">
        <w:rPr>
          <w:spacing w:val="-7"/>
        </w:rPr>
        <w:t xml:space="preserve"> </w:t>
      </w:r>
      <w:r w:rsidRPr="00B47BF2">
        <w:t>678 «Об</w:t>
      </w:r>
      <w:r w:rsidRPr="00B47BF2">
        <w:rPr>
          <w:spacing w:val="-4"/>
        </w:rPr>
        <w:t xml:space="preserve"> </w:t>
      </w:r>
      <w:r w:rsidRPr="00B47BF2">
        <w:t>утверждении</w:t>
      </w:r>
      <w:r w:rsidRPr="00B47BF2">
        <w:rPr>
          <w:spacing w:val="-4"/>
        </w:rPr>
        <w:t xml:space="preserve"> </w:t>
      </w:r>
      <w:r w:rsidRPr="00B47BF2">
        <w:t>Порядка</w:t>
      </w:r>
      <w:r w:rsidRPr="00B47BF2">
        <w:rPr>
          <w:spacing w:val="-5"/>
        </w:rPr>
        <w:t xml:space="preserve"> </w:t>
      </w:r>
      <w:r w:rsidRPr="00B47BF2">
        <w:t>проведения</w:t>
      </w:r>
      <w:r w:rsidRPr="00B47BF2">
        <w:rPr>
          <w:spacing w:val="-4"/>
        </w:rPr>
        <w:t xml:space="preserve"> </w:t>
      </w:r>
      <w:r w:rsidRPr="00B47BF2">
        <w:t>всероссийской</w:t>
      </w:r>
      <w:r w:rsidRPr="00B47BF2">
        <w:rPr>
          <w:spacing w:val="-4"/>
        </w:rPr>
        <w:t xml:space="preserve"> </w:t>
      </w:r>
      <w:r w:rsidRPr="00B47BF2">
        <w:t>олимпиады</w:t>
      </w:r>
      <w:r w:rsidRPr="00B47BF2">
        <w:rPr>
          <w:spacing w:val="-3"/>
        </w:rPr>
        <w:t xml:space="preserve"> </w:t>
      </w:r>
      <w:r w:rsidRPr="00B47BF2">
        <w:t>школьников»</w:t>
      </w:r>
      <w:r w:rsidR="00B7151F" w:rsidRPr="00B47BF2">
        <w:rPr>
          <w:rFonts w:ascii="PT Astra Serif" w:hAnsi="PT Astra Serif"/>
        </w:rPr>
        <w:t xml:space="preserve"> и изменениями, внесенными в Порядок, утвержденными приказами Минпросвещения России от 16.08.2021 № 565, от 13.03.2022 № 73, от 26.01.2023 № 55</w:t>
      </w:r>
      <w:r w:rsidRPr="00B47BF2">
        <w:t>).</w:t>
      </w:r>
    </w:p>
    <w:p w14:paraId="6BF8DA8E" w14:textId="77777777" w:rsidR="00B7151F" w:rsidRPr="00B47BF2" w:rsidRDefault="00B7151F" w:rsidP="00B7151F">
      <w:pPr>
        <w:ind w:right="-143" w:firstLine="707"/>
        <w:jc w:val="both"/>
      </w:pPr>
      <w:bookmarkStart w:id="1" w:name="_Hlk144320688"/>
      <w:r w:rsidRPr="00B47BF2">
        <w:t>Даю</w:t>
      </w:r>
      <w:r w:rsidRPr="00B47BF2">
        <w:rPr>
          <w:spacing w:val="1"/>
        </w:rPr>
        <w:t xml:space="preserve"> </w:t>
      </w:r>
      <w:r w:rsidRPr="00B47BF2">
        <w:t>согласие</w:t>
      </w:r>
      <w:r w:rsidRPr="00B47BF2">
        <w:rPr>
          <w:spacing w:val="1"/>
        </w:rPr>
        <w:t xml:space="preserve"> </w:t>
      </w:r>
      <w:r w:rsidRPr="00B47BF2">
        <w:t>на</w:t>
      </w:r>
      <w:r w:rsidRPr="00B47BF2">
        <w:rPr>
          <w:spacing w:val="1"/>
        </w:rPr>
        <w:t xml:space="preserve"> </w:t>
      </w:r>
      <w:r w:rsidRPr="00B47BF2">
        <w:t>публикацию</w:t>
      </w:r>
      <w:r w:rsidRPr="00B47BF2">
        <w:rPr>
          <w:spacing w:val="1"/>
        </w:rPr>
        <w:t xml:space="preserve"> </w:t>
      </w:r>
      <w:r w:rsidRPr="00B47BF2">
        <w:t>результатов</w:t>
      </w:r>
      <w:r w:rsidRPr="00B47BF2">
        <w:rPr>
          <w:spacing w:val="1"/>
        </w:rPr>
        <w:t xml:space="preserve"> </w:t>
      </w:r>
      <w:r w:rsidRPr="00B47BF2">
        <w:t>по</w:t>
      </w:r>
      <w:r w:rsidRPr="00B47BF2">
        <w:rPr>
          <w:spacing w:val="1"/>
        </w:rPr>
        <w:t xml:space="preserve"> </w:t>
      </w:r>
      <w:r w:rsidRPr="00B47BF2">
        <w:t>каждому</w:t>
      </w:r>
      <w:r w:rsidRPr="00B47BF2">
        <w:rPr>
          <w:spacing w:val="1"/>
        </w:rPr>
        <w:t xml:space="preserve"> </w:t>
      </w:r>
      <w:r w:rsidRPr="00B47BF2">
        <w:t>общеобразовательному</w:t>
      </w:r>
      <w:r w:rsidRPr="00B47BF2">
        <w:rPr>
          <w:spacing w:val="-57"/>
        </w:rPr>
        <w:t xml:space="preserve"> </w:t>
      </w:r>
      <w:r w:rsidRPr="00B47BF2">
        <w:t>предмету в информационно-телекоммуникационной сети «Интернет» с указанием фамилии,</w:t>
      </w:r>
      <w:r w:rsidRPr="00B47BF2">
        <w:rPr>
          <w:spacing w:val="1"/>
        </w:rPr>
        <w:t xml:space="preserve"> </w:t>
      </w:r>
      <w:r w:rsidRPr="00B47BF2">
        <w:t>инициалов,</w:t>
      </w:r>
      <w:r w:rsidRPr="00B47BF2">
        <w:rPr>
          <w:spacing w:val="1"/>
        </w:rPr>
        <w:t xml:space="preserve"> </w:t>
      </w:r>
      <w:r w:rsidRPr="00B47BF2">
        <w:t>класса,</w:t>
      </w:r>
      <w:r w:rsidRPr="00B47BF2">
        <w:rPr>
          <w:spacing w:val="1"/>
        </w:rPr>
        <w:t xml:space="preserve"> </w:t>
      </w:r>
      <w:r w:rsidRPr="00B47BF2">
        <w:t>общеобразовательной организации, результатов участия в олимпиаде (набранные баллы, статус).</w:t>
      </w:r>
    </w:p>
    <w:bookmarkEnd w:id="1"/>
    <w:p w14:paraId="5735D750" w14:textId="77777777" w:rsidR="0067645C" w:rsidRDefault="0067645C" w:rsidP="0067645C"/>
    <w:p w14:paraId="44E57A2A" w14:textId="77777777" w:rsidR="00B7151F" w:rsidRPr="00CA3C0A" w:rsidRDefault="00B7151F" w:rsidP="0067645C"/>
    <w:p w14:paraId="4791F1D4" w14:textId="327DA8E0" w:rsidR="0067645C" w:rsidRPr="00CA3C0A" w:rsidRDefault="0067645C" w:rsidP="0067645C">
      <w:pPr>
        <w:ind w:left="-142"/>
        <w:jc w:val="both"/>
      </w:pPr>
      <w:r w:rsidRPr="00CA3C0A">
        <w:t>«___» ____________ 202</w:t>
      </w:r>
      <w:r w:rsidR="00B7151F">
        <w:t>4</w:t>
      </w:r>
      <w:r w:rsidRPr="00CA3C0A">
        <w:t xml:space="preserve"> г.</w:t>
      </w:r>
    </w:p>
    <w:p w14:paraId="44F71CB8" w14:textId="5FF2DA53" w:rsidR="0067645C" w:rsidRPr="00CA3C0A" w:rsidRDefault="0067645C" w:rsidP="0067645C">
      <w:pPr>
        <w:ind w:left="-142"/>
        <w:jc w:val="both"/>
      </w:pPr>
      <w:r w:rsidRPr="00CA3C0A">
        <w:t xml:space="preserve">                                                                                _________________ /_____________________________________</w:t>
      </w:r>
    </w:p>
    <w:p w14:paraId="57159C5A" w14:textId="77777777" w:rsidR="0067645C" w:rsidRPr="00CA3C0A" w:rsidRDefault="0067645C" w:rsidP="0067645C">
      <w:pPr>
        <w:ind w:left="-142"/>
        <w:jc w:val="both"/>
      </w:pPr>
      <w:r w:rsidRPr="00CA3C0A">
        <w:t xml:space="preserve">                                                                                        (Подпись)                              (ФИО)</w:t>
      </w:r>
    </w:p>
    <w:sectPr w:rsidR="0067645C" w:rsidRPr="00CA3C0A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E4F5D" w14:textId="77777777" w:rsidR="00B95BDD" w:rsidRDefault="00B95BDD">
      <w:r>
        <w:separator/>
      </w:r>
    </w:p>
  </w:endnote>
  <w:endnote w:type="continuationSeparator" w:id="0">
    <w:p w14:paraId="308528AB" w14:textId="77777777" w:rsidR="00B95BDD" w:rsidRDefault="00B9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932E2" w14:textId="77777777" w:rsidR="00B95BDD" w:rsidRDefault="00B95BDD">
      <w:r>
        <w:separator/>
      </w:r>
    </w:p>
  </w:footnote>
  <w:footnote w:type="continuationSeparator" w:id="0">
    <w:p w14:paraId="78D685C5" w14:textId="77777777" w:rsidR="00B95BDD" w:rsidRDefault="00B95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64AE8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20CA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2911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513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5C79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47BF2"/>
    <w:rsid w:val="00B518FD"/>
    <w:rsid w:val="00B53591"/>
    <w:rsid w:val="00B57872"/>
    <w:rsid w:val="00B60291"/>
    <w:rsid w:val="00B64671"/>
    <w:rsid w:val="00B701A1"/>
    <w:rsid w:val="00B7151F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5BDD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672D2-91E7-401A-AB8E-94B9F02A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1672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user</cp:lastModifiedBy>
  <cp:revision>2</cp:revision>
  <cp:lastPrinted>2023-09-06T06:20:00Z</cp:lastPrinted>
  <dcterms:created xsi:type="dcterms:W3CDTF">2024-09-03T12:12:00Z</dcterms:created>
  <dcterms:modified xsi:type="dcterms:W3CDTF">2024-09-03T12:12:00Z</dcterms:modified>
</cp:coreProperties>
</file>