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080C" w14:textId="1E90A87A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                                                                         </w:t>
      </w:r>
      <w:bookmarkStart w:id="1" w:name="_Hlk144458696"/>
      <w:r w:rsidRPr="00F22746">
        <w:rPr>
          <w:sz w:val="24"/>
          <w:szCs w:val="24"/>
        </w:rPr>
        <w:t>В оргкомитет школьного и муниципального 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6D86A007" w14:textId="77777777" w:rsidR="0067645C" w:rsidRPr="000E6FCF" w:rsidRDefault="0067645C" w:rsidP="0067645C">
      <w:pPr>
        <w:ind w:right="-285"/>
        <w:rPr>
          <w:sz w:val="28"/>
          <w:szCs w:val="28"/>
        </w:rPr>
      </w:pPr>
    </w:p>
    <w:p w14:paraId="60B62D6B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r w:rsidRPr="000E6FCF">
        <w:t>образовании</w:t>
      </w:r>
      <w:r w:rsidRPr="000E6FCF">
        <w:rPr>
          <w:u w:val="single"/>
        </w:rPr>
        <w:t xml:space="preserve"> ЗАТО Северск</w:t>
      </w:r>
    </w:p>
    <w:p w14:paraId="47F94BE5" w14:textId="58694005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</w:t>
      </w:r>
      <w:r w:rsidR="00023982">
        <w:t>4</w:t>
      </w:r>
      <w:r w:rsidRPr="000E6FCF">
        <w:t>-202</w:t>
      </w:r>
      <w:r w:rsidR="00023982">
        <w:t>5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41E16ADB" w14:textId="2E666A73" w:rsidR="0067645C" w:rsidRPr="000E6FCF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 w:rsidR="00F22746">
        <w:rPr>
          <w:sz w:val="20"/>
          <w:szCs w:val="20"/>
          <w:u w:val="single"/>
        </w:rPr>
        <w:t>_____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7FCD2527" w14:textId="77777777" w:rsidR="0067645C" w:rsidRPr="000E6FCF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7C1741F3" w14:textId="77777777" w:rsidR="0067645C" w:rsidRPr="000E6FCF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2349FFFD" w14:textId="77777777" w:rsidR="0067645C" w:rsidRPr="003B53BE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3B53B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8EE585C" w14:textId="312F8208" w:rsidR="0067645C" w:rsidRPr="003B53BE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3B53BE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</w:t>
      </w:r>
      <w:r w:rsidR="00023982" w:rsidRPr="003B53BE">
        <w:t xml:space="preserve"> (набранные баллы, статус)</w:t>
      </w:r>
      <w:r w:rsidRPr="003B53BE">
        <w:t>.</w:t>
      </w:r>
    </w:p>
    <w:p w14:paraId="1AC0BE41" w14:textId="0A421092" w:rsidR="0067645C" w:rsidRPr="003B53BE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3B53BE">
        <w:t xml:space="preserve">Согласен на передачу вышеперечисленных персональных данных в ОГАОУ </w:t>
      </w:r>
      <w:r w:rsidR="00023982" w:rsidRPr="003B53BE">
        <w:t>ТРЦРТ</w:t>
      </w:r>
      <w:r w:rsidRPr="003B53BE">
        <w:t xml:space="preserve"> «Пульсар»</w:t>
      </w:r>
      <w:r w:rsidR="00023982" w:rsidRPr="003B53BE">
        <w:t>, д</w:t>
      </w:r>
      <w:r w:rsidRPr="003B53BE">
        <w:t>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F4F8E9D" w14:textId="151FD576" w:rsidR="0067645C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3B53BE">
        <w:t>Обработку персональных данных разрешаю на срок, необходимый</w:t>
      </w:r>
      <w:r w:rsidRPr="003B53B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3B53B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014CD481" w14:textId="77777777" w:rsidR="00005CCB" w:rsidRPr="003B53BE" w:rsidRDefault="00005CCB" w:rsidP="0067645C">
      <w:pPr>
        <w:pStyle w:val="af1"/>
        <w:spacing w:before="7" w:beforeAutospacing="0" w:after="0" w:afterAutospacing="0"/>
        <w:ind w:left="2" w:right="-285" w:firstLine="714"/>
        <w:jc w:val="both"/>
      </w:pPr>
    </w:p>
    <w:p w14:paraId="5A1F166B" w14:textId="77777777" w:rsidR="0067645C" w:rsidRPr="000E6FCF" w:rsidRDefault="0067645C" w:rsidP="0067645C">
      <w:pPr>
        <w:ind w:right="-285"/>
        <w:jc w:val="both"/>
      </w:pPr>
    </w:p>
    <w:p w14:paraId="30C6F37E" w14:textId="4A697E1B" w:rsidR="0067645C" w:rsidRPr="000E6FCF" w:rsidRDefault="0067645C" w:rsidP="00005CCB">
      <w:r w:rsidRPr="000E6FCF">
        <w:t>«___» ____________ 202</w:t>
      </w:r>
      <w:r w:rsidR="00023982">
        <w:t>4</w:t>
      </w:r>
      <w:r w:rsidRPr="000E6FCF">
        <w:t xml:space="preserve"> г.</w:t>
      </w:r>
      <w:r w:rsidR="00005CCB" w:rsidRPr="00EB3EDF">
        <w:t xml:space="preserve">                                            </w:t>
      </w:r>
      <w:r w:rsidRPr="000E6FCF">
        <w:t>________________ / ______________________________</w:t>
      </w:r>
    </w:p>
    <w:p w14:paraId="5B77E9A9" w14:textId="04A04FBE" w:rsidR="0067645C" w:rsidRPr="000E6FCF" w:rsidRDefault="0067645C" w:rsidP="0067645C">
      <w:pPr>
        <w:jc w:val="both"/>
      </w:pPr>
      <w:r w:rsidRPr="000E6FCF">
        <w:t xml:space="preserve">     </w:t>
      </w:r>
      <w:r w:rsidR="00005CCB">
        <w:rPr>
          <w:lang w:val="en-US"/>
        </w:rPr>
        <w:t xml:space="preserve">                                                                                            </w:t>
      </w:r>
      <w:r w:rsidRPr="000E6FCF">
        <w:t xml:space="preserve"> (Подпись)                            (ФИО)</w:t>
      </w:r>
      <w:bookmarkEnd w:id="1"/>
    </w:p>
    <w:sectPr w:rsidR="0067645C" w:rsidRPr="000E6FCF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8B41" w14:textId="77777777" w:rsidR="001B7EC8" w:rsidRDefault="001B7EC8">
      <w:r>
        <w:separator/>
      </w:r>
    </w:p>
  </w:endnote>
  <w:endnote w:type="continuationSeparator" w:id="0">
    <w:p w14:paraId="2AC47E9A" w14:textId="77777777" w:rsidR="001B7EC8" w:rsidRDefault="001B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C8D1" w14:textId="77777777" w:rsidR="001B7EC8" w:rsidRDefault="001B7EC8">
      <w:r>
        <w:separator/>
      </w:r>
    </w:p>
  </w:footnote>
  <w:footnote w:type="continuationSeparator" w:id="0">
    <w:p w14:paraId="58A52155" w14:textId="77777777" w:rsidR="001B7EC8" w:rsidRDefault="001B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5CCB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982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B7EC8"/>
    <w:rsid w:val="001C133A"/>
    <w:rsid w:val="001C2C1D"/>
    <w:rsid w:val="001D21BD"/>
    <w:rsid w:val="001D3B68"/>
    <w:rsid w:val="001D5086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B53BE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4CCF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5D39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45C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3EDF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74C5-CF16-4AE7-A363-1C9725C6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2632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2023-09-06T06:20:00Z</cp:lastPrinted>
  <dcterms:created xsi:type="dcterms:W3CDTF">2024-09-03T12:12:00Z</dcterms:created>
  <dcterms:modified xsi:type="dcterms:W3CDTF">2024-09-03T12:12:00Z</dcterms:modified>
</cp:coreProperties>
</file>