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E2A93" w14:textId="3AD0E2C4" w:rsidR="0067645C" w:rsidRPr="00F22746" w:rsidRDefault="0067645C" w:rsidP="0067645C">
      <w:pPr>
        <w:tabs>
          <w:tab w:val="left" w:pos="3640"/>
        </w:tabs>
        <w:jc w:val="right"/>
        <w:rPr>
          <w:sz w:val="24"/>
          <w:szCs w:val="24"/>
        </w:rPr>
      </w:pPr>
      <w:bookmarkStart w:id="0" w:name="_GoBack"/>
      <w:bookmarkEnd w:id="0"/>
      <w:r w:rsidRPr="00F22746">
        <w:rPr>
          <w:sz w:val="24"/>
          <w:szCs w:val="24"/>
        </w:rPr>
        <w:t xml:space="preserve">                                                                         В оргкомитет школьного и муниципального этапа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</w:p>
    <w:p w14:paraId="0DC44171" w14:textId="77777777" w:rsidR="0067645C" w:rsidRPr="00574178" w:rsidRDefault="0067645C" w:rsidP="0067645C">
      <w:pPr>
        <w:ind w:right="-285"/>
        <w:rPr>
          <w:sz w:val="16"/>
          <w:szCs w:val="16"/>
        </w:rPr>
      </w:pPr>
    </w:p>
    <w:p w14:paraId="3D0F3F3A" w14:textId="77777777" w:rsidR="0067645C" w:rsidRPr="006C3DC4" w:rsidRDefault="0067645C" w:rsidP="0067645C">
      <w:pPr>
        <w:pStyle w:val="af1"/>
        <w:spacing w:before="0" w:beforeAutospacing="0" w:after="0" w:afterAutospacing="0"/>
        <w:ind w:left="486" w:right="-285"/>
        <w:jc w:val="center"/>
      </w:pPr>
      <w:r w:rsidRPr="006C3DC4">
        <w:rPr>
          <w:color w:val="000000"/>
        </w:rPr>
        <w:t xml:space="preserve">Согласие </w:t>
      </w:r>
      <w:r w:rsidRPr="006C3DC4">
        <w:t xml:space="preserve">родителя (законного представителя) обучающегося </w:t>
      </w:r>
      <w:r w:rsidRPr="006C3DC4">
        <w:rPr>
          <w:color w:val="000000"/>
        </w:rPr>
        <w:t xml:space="preserve">на обработку персональных данных </w:t>
      </w:r>
      <w:r w:rsidRPr="006C3DC4">
        <w:t>в</w:t>
      </w:r>
      <w:r w:rsidRPr="006C3DC4">
        <w:rPr>
          <w:spacing w:val="-3"/>
        </w:rPr>
        <w:t xml:space="preserve"> </w:t>
      </w:r>
      <w:r w:rsidRPr="006C3DC4">
        <w:t>муниципальном</w:t>
      </w:r>
      <w:r w:rsidRPr="006C3DC4">
        <w:rPr>
          <w:spacing w:val="-1"/>
        </w:rPr>
        <w:t xml:space="preserve"> </w:t>
      </w:r>
      <w:r w:rsidRPr="006C3DC4">
        <w:t>образовании</w:t>
      </w:r>
    </w:p>
    <w:p w14:paraId="0CF9703C" w14:textId="6C32FFFF" w:rsidR="0067645C" w:rsidRPr="006C3DC4" w:rsidRDefault="0067645C" w:rsidP="0067645C">
      <w:pPr>
        <w:pStyle w:val="af1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6C3DC4">
        <w:rPr>
          <w:u w:val="single"/>
        </w:rPr>
        <w:t>ЗАТО Северск</w:t>
      </w:r>
      <w:r w:rsidRPr="006C3DC4">
        <w:t xml:space="preserve"> в</w:t>
      </w:r>
      <w:r w:rsidRPr="006C3DC4">
        <w:rPr>
          <w:spacing w:val="-6"/>
        </w:rPr>
        <w:t xml:space="preserve"> </w:t>
      </w:r>
      <w:r w:rsidRPr="006C3DC4">
        <w:t>202</w:t>
      </w:r>
      <w:r w:rsidR="00A47A84">
        <w:t>4</w:t>
      </w:r>
      <w:r w:rsidRPr="006C3DC4">
        <w:t>-202</w:t>
      </w:r>
      <w:r w:rsidR="00A47A84">
        <w:t>5</w:t>
      </w:r>
      <w:r w:rsidRPr="006C3DC4">
        <w:rPr>
          <w:spacing w:val="-2"/>
        </w:rPr>
        <w:t xml:space="preserve"> </w:t>
      </w:r>
      <w:r w:rsidRPr="006C3DC4">
        <w:t>учебном</w:t>
      </w:r>
      <w:r w:rsidRPr="006C3DC4">
        <w:rPr>
          <w:spacing w:val="-3"/>
        </w:rPr>
        <w:t xml:space="preserve"> </w:t>
      </w:r>
      <w:r w:rsidRPr="006C3DC4">
        <w:t>году</w:t>
      </w:r>
    </w:p>
    <w:p w14:paraId="5853714E" w14:textId="626D1631" w:rsidR="0067645C" w:rsidRPr="006C3DC4" w:rsidRDefault="0067645C" w:rsidP="0067645C">
      <w:pPr>
        <w:pStyle w:val="af1"/>
        <w:spacing w:before="326" w:beforeAutospacing="0" w:after="0" w:afterAutospacing="0"/>
        <w:ind w:left="3" w:right="-285" w:hanging="3"/>
        <w:jc w:val="both"/>
      </w:pPr>
      <w:r w:rsidRPr="006C3DC4">
        <w:t xml:space="preserve">Я, </w:t>
      </w:r>
      <w:r w:rsidRPr="006C3DC4">
        <w:rPr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6C3DC4">
        <w:t xml:space="preserve">, </w:t>
      </w:r>
    </w:p>
    <w:p w14:paraId="142EB06E" w14:textId="77777777" w:rsidR="0067645C" w:rsidRPr="006C3DC4" w:rsidRDefault="0067645C" w:rsidP="0067645C">
      <w:pPr>
        <w:pStyle w:val="af1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6C3DC4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5E331F6F" w14:textId="77777777" w:rsidR="0067645C" w:rsidRPr="006C3DC4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</w:rPr>
      </w:pPr>
      <w:r w:rsidRPr="006C3DC4">
        <w:rPr>
          <w:color w:val="000000"/>
        </w:rPr>
        <w:t>являясь родителем (законным представителем):</w:t>
      </w:r>
    </w:p>
    <w:p w14:paraId="78AC0785" w14:textId="19D64DC4" w:rsidR="006F77DB" w:rsidRPr="006C3DC4" w:rsidRDefault="006F77DB" w:rsidP="006F77DB">
      <w:pPr>
        <w:pStyle w:val="af1"/>
        <w:spacing w:before="326" w:beforeAutospacing="0" w:after="0" w:afterAutospacing="0"/>
        <w:ind w:left="3" w:right="-285" w:hanging="3"/>
        <w:jc w:val="both"/>
      </w:pPr>
      <w:r w:rsidRPr="006C3DC4">
        <w:rPr>
          <w:u w:val="single"/>
        </w:rPr>
        <w:t xml:space="preserve">                                                                                                             </w:t>
      </w:r>
      <w:r w:rsidR="004E7665" w:rsidRPr="00FB15D5">
        <w:rPr>
          <w:u w:val="single"/>
        </w:rPr>
        <w:t xml:space="preserve">                </w:t>
      </w:r>
      <w:r w:rsidRPr="006C3DC4">
        <w:rPr>
          <w:u w:val="single"/>
        </w:rPr>
        <w:t xml:space="preserve">                               </w:t>
      </w:r>
      <w:r w:rsidRPr="006C3DC4">
        <w:t xml:space="preserve">, </w:t>
      </w:r>
    </w:p>
    <w:p w14:paraId="6A49DD5B" w14:textId="7AA96DFA" w:rsidR="0067645C" w:rsidRPr="006C3DC4" w:rsidRDefault="006F77DB" w:rsidP="006F77DB">
      <w:pPr>
        <w:pStyle w:val="af1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6C3DC4">
        <w:rPr>
          <w:i/>
          <w:sz w:val="20"/>
        </w:rPr>
        <w:t xml:space="preserve">                </w:t>
      </w:r>
      <w:r w:rsidR="0067645C" w:rsidRPr="006C3DC4">
        <w:rPr>
          <w:color w:val="000000"/>
          <w:u w:val="single"/>
        </w:rPr>
        <w:t xml:space="preserve">                                                                                                                      </w:t>
      </w:r>
    </w:p>
    <w:p w14:paraId="2EBDEBD0" w14:textId="77777777" w:rsidR="0067645C" w:rsidRPr="006C3DC4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</w:rPr>
      </w:pPr>
      <w:r w:rsidRPr="006C3DC4">
        <w:rPr>
          <w:i/>
          <w:color w:val="000000"/>
          <w:sz w:val="20"/>
        </w:rPr>
        <w:t xml:space="preserve">   </w:t>
      </w:r>
      <w:r w:rsidRPr="006C3DC4">
        <w:rPr>
          <w:color w:val="000000"/>
        </w:rPr>
        <w:t xml:space="preserve">  </w:t>
      </w:r>
      <w:r w:rsidRPr="006C3DC4">
        <w:rPr>
          <w:color w:val="000000"/>
          <w:sz w:val="20"/>
        </w:rPr>
        <w:t xml:space="preserve">                                                    (фа</w:t>
      </w:r>
      <w:r w:rsidRPr="006C3DC4">
        <w:rPr>
          <w:i/>
          <w:sz w:val="20"/>
        </w:rPr>
        <w:t>милия, имя, отчество полностью)</w:t>
      </w:r>
      <w:r w:rsidRPr="006C3DC4">
        <w:t>,</w:t>
      </w:r>
      <w:r w:rsidRPr="006C3DC4">
        <w:rPr>
          <w:color w:val="000000"/>
        </w:rPr>
        <w:t xml:space="preserve"> </w:t>
      </w:r>
    </w:p>
    <w:p w14:paraId="470C58CA" w14:textId="792725AE" w:rsidR="0067645C" w:rsidRPr="006C3DC4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6C3DC4">
        <w:rPr>
          <w:color w:val="000000"/>
        </w:rPr>
        <w:t>даю согласие в отношении моего ребенка (опекаемого) на обработку следующих сведений, составляющих персональные данные субъекта персональных данных: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образован</w:t>
      </w:r>
      <w:r w:rsidR="00574178">
        <w:rPr>
          <w:color w:val="000000"/>
        </w:rPr>
        <w:t xml:space="preserve">ия Администрации ЗАТО Северск, </w:t>
      </w:r>
      <w:r w:rsidRPr="006C3DC4">
        <w:rPr>
          <w:color w:val="000000"/>
        </w:rPr>
        <w:t>МАУ ЗАТО Северск «РЦО» для организации участия субъекта персональных данных во всероссийской олимпиаде школьников.</w:t>
      </w:r>
    </w:p>
    <w:p w14:paraId="3FB70923" w14:textId="77777777" w:rsidR="0067645C" w:rsidRPr="006C3DC4" w:rsidRDefault="0067645C" w:rsidP="0067645C">
      <w:pPr>
        <w:pStyle w:val="af1"/>
        <w:spacing w:before="7" w:beforeAutospacing="0" w:after="0" w:afterAutospacing="0"/>
        <w:ind w:left="4" w:right="-285" w:firstLine="712"/>
        <w:jc w:val="both"/>
      </w:pPr>
      <w:r w:rsidRPr="006C3DC4">
        <w:rPr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BE64FB1" w14:textId="4C7F4172" w:rsidR="0067645C" w:rsidRPr="004E7665" w:rsidRDefault="0067645C" w:rsidP="0067645C">
      <w:pPr>
        <w:pStyle w:val="af1"/>
        <w:spacing w:before="6" w:beforeAutospacing="0" w:after="0" w:afterAutospacing="0"/>
        <w:ind w:right="-285" w:firstLine="711"/>
        <w:jc w:val="both"/>
      </w:pPr>
      <w:r w:rsidRPr="004E7665">
        <w:t>В целях информационного обеспечения согласен на включение в общий доступ на сайтах Управления образования Администрации ЗАТО Северск, МАУ ЗАТО Северск «РЦО» и общеобразовательной организации следующих сведений, составляющих персональные данные субъекта персональных данных: фамилию, инициалы, класс, общеобразовательную организацию, результаты участия в олимпиаде</w:t>
      </w:r>
      <w:r w:rsidR="00A47A84" w:rsidRPr="004E7665">
        <w:t xml:space="preserve"> (набранные баллы, статус)</w:t>
      </w:r>
      <w:r w:rsidRPr="004E7665">
        <w:t>.</w:t>
      </w:r>
    </w:p>
    <w:p w14:paraId="7D8C1A2E" w14:textId="0AFD49D0" w:rsidR="0067645C" w:rsidRPr="004E7665" w:rsidRDefault="0067645C" w:rsidP="0067645C">
      <w:pPr>
        <w:pStyle w:val="af1"/>
        <w:spacing w:before="6" w:beforeAutospacing="0" w:after="0" w:afterAutospacing="0"/>
        <w:ind w:right="-285" w:firstLine="711"/>
        <w:jc w:val="both"/>
      </w:pPr>
      <w:r w:rsidRPr="004E7665">
        <w:t>Согласен на передачу вышеперечисленных персональных данных субъекта персональных данных в ОГАОУ</w:t>
      </w:r>
      <w:r w:rsidR="00A47A84" w:rsidRPr="004E7665">
        <w:t xml:space="preserve"> ТРЦРТ</w:t>
      </w:r>
      <w:r w:rsidRPr="004E7665">
        <w:t xml:space="preserve"> «Пульсар»</w:t>
      </w:r>
      <w:r w:rsidR="00A47A84" w:rsidRPr="004E7665">
        <w:t>, д</w:t>
      </w:r>
      <w:r w:rsidRPr="004E7665">
        <w:t>епартаменту образования Томской области,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02D551AC" w14:textId="77777777" w:rsidR="0067645C" w:rsidRPr="004E7665" w:rsidRDefault="0067645C" w:rsidP="0067645C">
      <w:pPr>
        <w:pStyle w:val="af1"/>
        <w:spacing w:before="7" w:beforeAutospacing="0" w:after="0" w:afterAutospacing="0"/>
        <w:ind w:left="2" w:right="-285" w:firstLine="714"/>
        <w:jc w:val="both"/>
      </w:pPr>
      <w:r w:rsidRPr="004E7665">
        <w:t>Обработку персональных данных разрешаю на срок, необходимый</w:t>
      </w:r>
      <w:r w:rsidRPr="004E7665"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4E7665"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4CAAE9CF" w14:textId="77777777" w:rsidR="0067645C" w:rsidRPr="00574178" w:rsidRDefault="0067645C" w:rsidP="0067645C">
      <w:pPr>
        <w:ind w:right="-285"/>
        <w:jc w:val="both"/>
        <w:rPr>
          <w:sz w:val="16"/>
          <w:szCs w:val="16"/>
        </w:rPr>
      </w:pPr>
    </w:p>
    <w:p w14:paraId="3F7C4E68" w14:textId="3384B2B7" w:rsidR="0067645C" w:rsidRPr="006C3DC4" w:rsidRDefault="0067645C" w:rsidP="0067645C">
      <w:pPr>
        <w:jc w:val="both"/>
      </w:pPr>
      <w:r w:rsidRPr="006C3DC4">
        <w:t>«___» ____________ 202</w:t>
      </w:r>
      <w:r w:rsidR="00A47A84">
        <w:t>4</w:t>
      </w:r>
      <w:r w:rsidRPr="006C3DC4">
        <w:t xml:space="preserve"> г.</w:t>
      </w:r>
      <w:r w:rsidR="004E7665" w:rsidRPr="00FB15D5">
        <w:t xml:space="preserve">                              </w:t>
      </w:r>
      <w:r w:rsidRPr="006C3DC4">
        <w:t xml:space="preserve"> ___________________ / _________________________________</w:t>
      </w:r>
    </w:p>
    <w:p w14:paraId="1ED8CBFE" w14:textId="0281C7F5" w:rsidR="00574178" w:rsidRDefault="0067645C" w:rsidP="0067645C">
      <w:pPr>
        <w:jc w:val="both"/>
      </w:pPr>
      <w:r w:rsidRPr="006C3DC4">
        <w:t xml:space="preserve">    </w:t>
      </w:r>
      <w:r w:rsidR="004E7665">
        <w:rPr>
          <w:lang w:val="en-US"/>
        </w:rPr>
        <w:t xml:space="preserve">                                                                                   </w:t>
      </w:r>
      <w:r w:rsidRPr="006C3DC4">
        <w:t xml:space="preserve">  (Подпись)                                       </w:t>
      </w:r>
      <w:r w:rsidR="004E7665">
        <w:rPr>
          <w:lang w:val="en-US"/>
        </w:rPr>
        <w:t xml:space="preserve"> </w:t>
      </w:r>
      <w:r w:rsidRPr="006C3DC4">
        <w:t>(ФИО)</w:t>
      </w: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A85E7" w14:textId="77777777" w:rsidR="0023685C" w:rsidRDefault="0023685C">
      <w:r>
        <w:separator/>
      </w:r>
    </w:p>
  </w:endnote>
  <w:endnote w:type="continuationSeparator" w:id="0">
    <w:p w14:paraId="1D3964C7" w14:textId="77777777" w:rsidR="0023685C" w:rsidRDefault="002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E9653" w14:textId="77777777" w:rsidR="0023685C" w:rsidRDefault="0023685C">
      <w:r>
        <w:separator/>
      </w:r>
    </w:p>
  </w:footnote>
  <w:footnote w:type="continuationSeparator" w:id="0">
    <w:p w14:paraId="644C4E38" w14:textId="77777777" w:rsidR="0023685C" w:rsidRDefault="0023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155C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685C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6CB0"/>
    <w:rsid w:val="004B7E20"/>
    <w:rsid w:val="004C46BA"/>
    <w:rsid w:val="004C6EB5"/>
    <w:rsid w:val="004D4954"/>
    <w:rsid w:val="004D6E75"/>
    <w:rsid w:val="004E1C55"/>
    <w:rsid w:val="004E4CB8"/>
    <w:rsid w:val="004E7665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47A84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097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C56A5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09B8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15D5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8E2E-CD4F-41D2-9BD6-6D34A464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3255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2</cp:revision>
  <cp:lastPrinted>2023-09-06T06:20:00Z</cp:lastPrinted>
  <dcterms:created xsi:type="dcterms:W3CDTF">2024-09-03T12:12:00Z</dcterms:created>
  <dcterms:modified xsi:type="dcterms:W3CDTF">2024-09-03T12:12:00Z</dcterms:modified>
</cp:coreProperties>
</file>